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52"/>
        <w:gridCol w:w="950"/>
        <w:gridCol w:w="7371"/>
      </w:tblGrid>
      <w:tr w:rsidR="00E6564F" w14:paraId="6A3E341A" w14:textId="77777777" w:rsidTr="00694686">
        <w:trPr>
          <w:trHeight w:val="983"/>
          <w:jc w:val="center"/>
        </w:trPr>
        <w:tc>
          <w:tcPr>
            <w:tcW w:w="11761" w:type="dxa"/>
            <w:gridSpan w:val="4"/>
            <w:shd w:val="clear" w:color="auto" w:fill="2E74B5" w:themeFill="accent5" w:themeFillShade="BF"/>
          </w:tcPr>
          <w:p w14:paraId="7CB5EC7B" w14:textId="3E5C670B" w:rsidR="00E6564F" w:rsidRPr="00DE7861" w:rsidRDefault="001A7458" w:rsidP="00694686">
            <w:pPr>
              <w:spacing w:before="240" w:after="8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DISQUEUSE </w:t>
            </w:r>
            <w:r w:rsidR="00430CED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THERMIQUE</w:t>
            </w:r>
            <w:r w:rsidR="00E6564F"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- FICHE </w:t>
            </w:r>
            <w:r w:rsidR="00E6564F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E6564F" w14:paraId="74CC8E0D" w14:textId="77777777" w:rsidTr="00DD1024">
        <w:trPr>
          <w:trHeight w:val="1955"/>
          <w:jc w:val="center"/>
        </w:trPr>
        <w:tc>
          <w:tcPr>
            <w:tcW w:w="4390" w:type="dxa"/>
            <w:gridSpan w:val="3"/>
            <w:vAlign w:val="bottom"/>
          </w:tcPr>
          <w:p w14:paraId="6F61A860" w14:textId="3646A9FF" w:rsidR="00E6564F" w:rsidRDefault="00190DF2" w:rsidP="00694686">
            <w:pPr>
              <w:pStyle w:val="Pieddepage"/>
              <w:tabs>
                <w:tab w:val="left" w:pos="1680"/>
              </w:tabs>
              <w:ind w:left="284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1F36A8">
              <w:rPr>
                <w:rFonts w:asciiTheme="minorHAnsi" w:eastAsia="Microsoft YaHei U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2723CCB" wp14:editId="0A7CB65C">
                  <wp:simplePos x="0" y="0"/>
                  <wp:positionH relativeFrom="margin">
                    <wp:align>center</wp:align>
                  </wp:positionH>
                  <wp:positionV relativeFrom="line">
                    <wp:posOffset>-835660</wp:posOffset>
                  </wp:positionV>
                  <wp:extent cx="2458720" cy="957580"/>
                  <wp:effectExtent l="0" t="0" r="0" b="0"/>
                  <wp:wrapNone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857067" w14:textId="77777777" w:rsidR="00E6564F" w:rsidRPr="00E7548A" w:rsidRDefault="00E6564F" w:rsidP="00694686">
            <w:pPr>
              <w:pStyle w:val="Pieddepage"/>
              <w:tabs>
                <w:tab w:val="left" w:pos="1680"/>
              </w:tabs>
              <w:spacing w:after="120"/>
              <w:ind w:left="284"/>
              <w:rPr>
                <w:b/>
                <w:bCs/>
                <w:sz w:val="20"/>
                <w:szCs w:val="20"/>
              </w:rPr>
            </w:pPr>
            <w:r w:rsidRPr="00E7548A">
              <w:rPr>
                <w:b/>
                <w:bCs/>
                <w:color w:val="323E4F" w:themeColor="text2" w:themeShade="BF"/>
                <w:sz w:val="20"/>
                <w:szCs w:val="20"/>
              </w:rPr>
              <w:t>Tel. : 065/61.13.70 –</w:t>
            </w:r>
            <w:r w:rsidRPr="00E7548A">
              <w:rPr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hyperlink r:id="rId6" w:history="1">
              <w:r w:rsidRPr="002B112C">
                <w:rPr>
                  <w:rStyle w:val="Lienhypertexte"/>
                  <w:b/>
                  <w:bCs/>
                  <w:color w:val="2E74B5" w:themeColor="accent5" w:themeShade="BF"/>
                  <w:sz w:val="20"/>
                  <w:szCs w:val="20"/>
                  <w:u w:val="none"/>
                </w:rPr>
                <w:t>info@preventagri.be</w:t>
              </w:r>
            </w:hyperlink>
          </w:p>
        </w:tc>
        <w:tc>
          <w:tcPr>
            <w:tcW w:w="7371" w:type="dxa"/>
            <w:vMerge w:val="restart"/>
            <w:vAlign w:val="center"/>
          </w:tcPr>
          <w:p w14:paraId="6A35C6E7" w14:textId="77777777" w:rsidR="00E6564F" w:rsidRPr="00000EF4" w:rsidRDefault="00E6564F" w:rsidP="00694686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</w:pPr>
            <w:r w:rsidRPr="00000EF4">
              <w:rPr>
                <w:rFonts w:asciiTheme="minorHAnsi" w:eastAsia="Microsoft YaHei UI" w:hAnsiTheme="minorHAnsi" w:cstheme="minorHAnsi"/>
                <w:b/>
                <w:color w:val="BFBFBF"/>
                <w:sz w:val="27"/>
                <w:szCs w:val="27"/>
              </w:rPr>
              <w:t>* Insérez une photo de la machine à la place de ce texte *</w:t>
            </w:r>
          </w:p>
          <w:p w14:paraId="2C1C818F" w14:textId="77777777" w:rsidR="00E6564F" w:rsidRPr="00442B28" w:rsidRDefault="00E6564F" w:rsidP="00694686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/>
                <w:color w:val="BFBFBF"/>
                <w:sz w:val="28"/>
                <w:szCs w:val="28"/>
              </w:rPr>
            </w:pPr>
          </w:p>
          <w:p w14:paraId="5CA3052B" w14:textId="77777777" w:rsidR="00E6564F" w:rsidRPr="001F36A8" w:rsidRDefault="00E6564F" w:rsidP="00694686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Cliquez sur insertion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images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sélectionnez votre image </w:t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sym w:font="Wingdings" w:char="F0E0"/>
            </w:r>
            <w:r w:rsidRPr="001F36A8">
              <w:rPr>
                <w:rFonts w:asciiTheme="minorHAnsi" w:eastAsia="Microsoft YaHei UI" w:hAnsiTheme="minorHAnsi" w:cstheme="minorHAnsi"/>
                <w:bCs/>
                <w:i/>
                <w:iCs/>
                <w:color w:val="BFBFBF"/>
                <w:sz w:val="24"/>
                <w:szCs w:val="24"/>
              </w:rPr>
              <w:t xml:space="preserve"> cliquez sur « insérer »</w:t>
            </w:r>
          </w:p>
          <w:p w14:paraId="750A21A1" w14:textId="77777777" w:rsidR="00E6564F" w:rsidRPr="001F36A8" w:rsidRDefault="00E6564F" w:rsidP="00694686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Une fois votre image insérée, vérifiez que sa taille soit cohérente avec la taille du document qui est prévu pour une impression recto/verso.</w:t>
            </w:r>
          </w:p>
          <w:p w14:paraId="20B9039E" w14:textId="77777777" w:rsidR="00E6564F" w:rsidRPr="001F36A8" w:rsidRDefault="00E6564F" w:rsidP="00694686">
            <w:pPr>
              <w:ind w:left="227" w:right="227"/>
              <w:jc w:val="center"/>
              <w:rPr>
                <w:rFonts w:asciiTheme="minorHAnsi" w:eastAsia="Microsoft YaHei UI" w:hAnsiTheme="minorHAnsi" w:cstheme="minorHAnsi"/>
              </w:rPr>
            </w:pPr>
            <w:r w:rsidRPr="001F36A8">
              <w:rPr>
                <w:rFonts w:asciiTheme="minorHAnsi" w:eastAsia="Microsoft YaHei UI" w:hAnsiTheme="minorHAnsi" w:cstheme="minorHAnsi"/>
                <w:bCs/>
                <w:color w:val="BFBFBF"/>
                <w:sz w:val="24"/>
                <w:szCs w:val="24"/>
              </w:rPr>
              <w:t>Si vous ne mettez pas de photo (ou après avoir inséré une photo), effacez ce texte.</w:t>
            </w:r>
          </w:p>
        </w:tc>
      </w:tr>
      <w:tr w:rsidR="00E6564F" w14:paraId="32032594" w14:textId="77777777" w:rsidTr="00DD1024">
        <w:trPr>
          <w:trHeight w:val="713"/>
          <w:jc w:val="center"/>
        </w:trPr>
        <w:tc>
          <w:tcPr>
            <w:tcW w:w="4390" w:type="dxa"/>
            <w:gridSpan w:val="3"/>
          </w:tcPr>
          <w:p w14:paraId="667277C4" w14:textId="77777777" w:rsidR="00E6564F" w:rsidRPr="00825058" w:rsidRDefault="00E6564F" w:rsidP="00694686">
            <w:pPr>
              <w:spacing w:after="120"/>
              <w:ind w:left="227"/>
              <w:rPr>
                <w:rFonts w:asciiTheme="minorHAnsi" w:eastAsia="Microsoft YaHei UI" w:hAnsiTheme="minorHAnsi" w:cstheme="minorHAnsi"/>
                <w:noProof/>
                <w:color w:val="2E74B5" w:themeColor="accent5" w:themeShade="BF"/>
                <w:sz w:val="24"/>
                <w:szCs w:val="24"/>
              </w:rPr>
            </w:pPr>
            <w:r w:rsidRPr="00825058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24"/>
                <w:szCs w:val="24"/>
              </w:rPr>
              <w:t>Code identification machine</w:t>
            </w:r>
          </w:p>
          <w:p w14:paraId="50697B89" w14:textId="77777777" w:rsidR="00E6564F" w:rsidRPr="00825058" w:rsidRDefault="00E6564F" w:rsidP="00694686">
            <w:pPr>
              <w:spacing w:before="120" w:after="0"/>
              <w:ind w:left="227"/>
              <w:rPr>
                <w:rFonts w:asciiTheme="minorHAnsi" w:eastAsia="Microsoft YaHei UI" w:hAnsiTheme="minorHAnsi" w:cstheme="minorHAnsi"/>
                <w:color w:val="BFBFBF"/>
                <w:sz w:val="23"/>
                <w:szCs w:val="23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…………………………………………………………</w:t>
            </w:r>
          </w:p>
        </w:tc>
        <w:tc>
          <w:tcPr>
            <w:tcW w:w="7371" w:type="dxa"/>
            <w:vMerge/>
            <w:vAlign w:val="center"/>
          </w:tcPr>
          <w:p w14:paraId="79B50EBB" w14:textId="77777777" w:rsidR="00E6564F" w:rsidRPr="001F36A8" w:rsidRDefault="00E6564F" w:rsidP="00694686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E6564F" w14:paraId="1EA67AFD" w14:textId="77777777" w:rsidTr="009A24B9">
        <w:trPr>
          <w:trHeight w:val="1598"/>
          <w:jc w:val="center"/>
        </w:trPr>
        <w:tc>
          <w:tcPr>
            <w:tcW w:w="4390" w:type="dxa"/>
            <w:gridSpan w:val="3"/>
          </w:tcPr>
          <w:p w14:paraId="3DC56C2B" w14:textId="77777777" w:rsidR="00E6564F" w:rsidRPr="00825058" w:rsidRDefault="00E6564F" w:rsidP="00694686">
            <w:pPr>
              <w:spacing w:before="20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Marque : …………………………………………</w:t>
            </w:r>
          </w:p>
          <w:p w14:paraId="59D37973" w14:textId="77777777" w:rsidR="00E6564F" w:rsidRPr="00825058" w:rsidRDefault="00E6564F" w:rsidP="00694686">
            <w:pPr>
              <w:spacing w:before="120" w:after="120" w:line="360" w:lineRule="auto"/>
              <w:ind w:left="227"/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Type : ……………………………………………...</w:t>
            </w:r>
          </w:p>
          <w:p w14:paraId="20E703BA" w14:textId="77777777" w:rsidR="00E6564F" w:rsidRPr="001F36A8" w:rsidRDefault="00E6564F" w:rsidP="009A24B9">
            <w:pPr>
              <w:spacing w:before="120" w:after="0" w:line="360" w:lineRule="auto"/>
              <w:ind w:left="227"/>
              <w:rPr>
                <w:rFonts w:asciiTheme="minorHAnsi" w:eastAsia="Microsoft YaHei UI" w:hAnsiTheme="minorHAnsi" w:cstheme="minorHAnsi"/>
                <w:b/>
                <w:bCs/>
                <w:noProof/>
                <w:color w:val="008CBE"/>
                <w:sz w:val="28"/>
                <w:szCs w:val="28"/>
              </w:rPr>
            </w:pPr>
            <w:r w:rsidRPr="00825058">
              <w:rPr>
                <w:rFonts w:asciiTheme="minorHAnsi" w:eastAsia="Microsoft YaHei UI" w:hAnsiTheme="minorHAnsi" w:cstheme="minorHAnsi"/>
                <w:noProof/>
                <w:sz w:val="23"/>
                <w:szCs w:val="23"/>
              </w:rPr>
              <w:t>Date de mise en service : …………………</w:t>
            </w:r>
          </w:p>
        </w:tc>
        <w:tc>
          <w:tcPr>
            <w:tcW w:w="7371" w:type="dxa"/>
            <w:vMerge/>
            <w:vAlign w:val="center"/>
          </w:tcPr>
          <w:p w14:paraId="5986ACF8" w14:textId="77777777" w:rsidR="00E6564F" w:rsidRPr="001F36A8" w:rsidRDefault="00E6564F" w:rsidP="00694686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</w:tc>
      </w:tr>
      <w:tr w:rsidR="00E6564F" w14:paraId="4BA74356" w14:textId="77777777" w:rsidTr="00BC0B74">
        <w:trPr>
          <w:trHeight w:val="1722"/>
          <w:jc w:val="center"/>
        </w:trPr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73C90E07" w14:textId="77777777" w:rsidR="00E6564F" w:rsidRPr="00442C54" w:rsidRDefault="00E6564F" w:rsidP="00694686">
            <w:pPr>
              <w:spacing w:before="120" w:after="0"/>
              <w:ind w:left="227"/>
              <w:rPr>
                <w:b/>
                <w:bCs/>
                <w:sz w:val="24"/>
                <w:szCs w:val="24"/>
              </w:rPr>
            </w:pPr>
            <w:r w:rsidRPr="00442C54">
              <w:rPr>
                <w:b/>
                <w:bCs/>
                <w:sz w:val="24"/>
                <w:szCs w:val="24"/>
              </w:rPr>
              <w:t>Équipements de</w:t>
            </w:r>
          </w:p>
          <w:p w14:paraId="032C25BF" w14:textId="77777777" w:rsidR="00E6564F" w:rsidRPr="00EC236F" w:rsidRDefault="00E6564F" w:rsidP="00694686">
            <w:pPr>
              <w:ind w:left="227"/>
              <w:jc w:val="both"/>
              <w:rPr>
                <w:rFonts w:cs="Calibri"/>
                <w:b/>
                <w:i/>
                <w:sz w:val="28"/>
                <w:szCs w:val="28"/>
                <w:u w:val="single"/>
              </w:rPr>
            </w:pPr>
            <w:r w:rsidRPr="00442C54">
              <w:rPr>
                <w:b/>
                <w:bCs/>
                <w:sz w:val="24"/>
                <w:szCs w:val="24"/>
              </w:rPr>
              <w:t>Protection Individuelle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8321" w:type="dxa"/>
            <w:gridSpan w:val="2"/>
            <w:tcBorders>
              <w:left w:val="nil"/>
              <w:bottom w:val="single" w:sz="4" w:space="0" w:color="AEAAAA" w:themeColor="background2" w:themeShade="BF"/>
            </w:tcBorders>
            <w:vAlign w:val="center"/>
          </w:tcPr>
          <w:p w14:paraId="4FB0C5F6" w14:textId="47C91CB6" w:rsidR="00E6564F" w:rsidRPr="00A17C03" w:rsidRDefault="00DD1024" w:rsidP="006946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095F57F3" wp14:editId="4C579BC2">
                      <wp:simplePos x="0" y="0"/>
                      <wp:positionH relativeFrom="column">
                        <wp:posOffset>245745</wp:posOffset>
                      </wp:positionH>
                      <wp:positionV relativeFrom="margin">
                        <wp:align>center</wp:align>
                      </wp:positionV>
                      <wp:extent cx="4558030" cy="763270"/>
                      <wp:effectExtent l="0" t="0" r="0" b="0"/>
                      <wp:wrapNone/>
                      <wp:docPr id="1915822903" name="Groupe 1915822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8030" cy="763270"/>
                                <a:chOff x="0" y="0"/>
                                <a:chExt cx="4558030" cy="763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0" y="7620"/>
                                  <a:ext cx="755650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00" y="0"/>
                                  <a:ext cx="755650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1725487" name="Image 6" descr="Une image contenant cercle, symbole, logo, Graphique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880" y="0"/>
                                  <a:ext cx="755650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62335608" name="Image 7" descr="Une image contenant symbole, cercle, logo, clipart&#10;&#10;Description générée automatiqueme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2380" y="7620"/>
                                  <a:ext cx="755650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group w14:anchorId="10D87022" id="Groupe 1" o:spid="_x0000_s1026" style="position:absolute;margin-left:19.35pt;margin-top:0;width:358.9pt;height:60.1pt;z-index:251675648;mso-position-vertical:center;mso-position-vertical-relative:margin;mso-width-relative:margin;mso-height-relative:margin" coordsize="45580,7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556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">
                        <v:imagedata r:id="rId12" o:title=""/>
                      </v:shape>
                      <v:shape id="Image 3" o:spid="_x0000_s1028" type="#_x0000_t75" style="position:absolute;left:9525;top:76;width:7556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">
                        <v:imagedata r:id="rId13" o:title=""/>
                      </v:shape>
                      <v:shape id="Image 4" o:spid="_x0000_s1029" type="#_x0000_t75" style="position:absolute;left:19050;width:7556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">
                        <v:imagedata r:id="rId14" o:title=""/>
                      </v:shape>
                      <v:shape id="Image 6" o:spid="_x0000_s1030" type="#_x0000_t75" alt="Une image contenant cercle, symbole, logo, Graphique&#10;&#10;Description générée automatiquement" style="position:absolute;left:28498;width:755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">
                        <v:imagedata r:id="rId15" o:title="Une image contenant cercle, symbole, logo, Graphique&#10;&#10;Description générée automatiquement"/>
                      </v:shape>
                      <v:shape id="Image 7" o:spid="_x0000_s1031" type="#_x0000_t75" alt="Une image contenant symbole, cercle, logo, clipart&#10;&#10;Description générée automatiquement" style="position:absolute;left:38023;top:76;width:755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">
                        <v:imagedata r:id="rId16" o:title="Une image contenant symbole, cercle, logo, clipart&#10;&#10;Description générée automatiquement"/>
                      </v:shape>
                      <w10:wrap anchory="margin"/>
                    </v:group>
                  </w:pict>
                </mc:Fallback>
              </mc:AlternateContent>
            </w:r>
            <w:r w:rsidR="00E6564F">
              <w:rPr>
                <w:sz w:val="24"/>
                <w:szCs w:val="24"/>
              </w:rPr>
              <w:t xml:space="preserve">        </w:t>
            </w:r>
          </w:p>
        </w:tc>
      </w:tr>
      <w:tr w:rsidR="00575E02" w14:paraId="10C3F41B" w14:textId="77777777" w:rsidTr="00AC62B5">
        <w:trPr>
          <w:trHeight w:val="354"/>
          <w:jc w:val="center"/>
        </w:trPr>
        <w:tc>
          <w:tcPr>
            <w:tcW w:w="988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  <w:textDirection w:val="btLr"/>
            <w:vAlign w:val="center"/>
          </w:tcPr>
          <w:p w14:paraId="6ACF2A55" w14:textId="77777777" w:rsidR="00575E02" w:rsidRPr="00601A7E" w:rsidRDefault="00575E02" w:rsidP="00694686">
            <w:pPr>
              <w:spacing w:before="100" w:beforeAutospacing="1" w:after="100" w:afterAutospacing="1"/>
              <w:ind w:left="227" w:right="227"/>
              <w:jc w:val="center"/>
              <w:rPr>
                <w:sz w:val="48"/>
                <w:szCs w:val="48"/>
              </w:rPr>
            </w:pPr>
            <w:r w:rsidRPr="00601A7E">
              <w:rPr>
                <w:b/>
                <w:bCs/>
                <w:color w:val="FFFFFF" w:themeColor="background1"/>
                <w:sz w:val="48"/>
                <w:szCs w:val="48"/>
              </w:rPr>
              <w:t>Risques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2897F4E5" w14:textId="77777777" w:rsidR="00575E02" w:rsidRPr="008435F9" w:rsidRDefault="00575E02" w:rsidP="00694686">
            <w:pPr>
              <w:spacing w:before="80" w:after="80"/>
              <w:ind w:left="227" w:right="227"/>
              <w:rPr>
                <w:sz w:val="24"/>
                <w:szCs w:val="24"/>
              </w:rPr>
            </w:pPr>
            <w:r w:rsidRPr="00EA4D7D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Machines </w:t>
            </w:r>
            <w:r w:rsidRPr="005F26F5">
              <w:rPr>
                <w:rFonts w:cstheme="minorHAnsi"/>
                <w:b/>
                <w:bCs/>
                <w:noProof/>
                <w:sz w:val="24"/>
                <w:szCs w:val="24"/>
              </w:rPr>
              <w:t>- Outils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89AABF6" w14:textId="30416B8C" w:rsidR="00575E02" w:rsidRPr="00BC0B74" w:rsidRDefault="00575E02" w:rsidP="00694686">
            <w:pPr>
              <w:spacing w:before="80" w:after="80"/>
              <w:ind w:left="227" w:right="227"/>
              <w:rPr>
                <w:color w:val="000000" w:themeColor="text1"/>
                <w:sz w:val="20"/>
                <w:szCs w:val="20"/>
              </w:rPr>
            </w:pPr>
            <w:r w:rsidRPr="00BC0B7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Brûlure par </w:t>
            </w: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 xml:space="preserve">contact avec le moteur ou pièce chaude (échappement, disque, pièce </w:t>
            </w:r>
            <w:r w:rsidR="008279E9">
              <w:rPr>
                <w:rFonts w:cs="Calibri"/>
                <w:color w:val="000000" w:themeColor="text1"/>
                <w:sz w:val="20"/>
                <w:szCs w:val="20"/>
              </w:rPr>
              <w:t>coupée</w:t>
            </w: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575E02" w14:paraId="49352F32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48786D53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4F06E7DC" w14:textId="4058A861" w:rsidR="00575E02" w:rsidRPr="004E2D89" w:rsidRDefault="00575E02" w:rsidP="00694686">
            <w:pPr>
              <w:spacing w:before="80" w:after="80"/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6F9D38A" w14:textId="1FEFE241" w:rsidR="00575E02" w:rsidRPr="00BC0B74" w:rsidRDefault="00575E02" w:rsidP="000010E9">
            <w:pPr>
              <w:spacing w:before="80" w:after="80"/>
              <w:ind w:left="227" w:right="22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0B7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Coupure par </w:t>
            </w: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>contact avec des parties tranchantes lors de l’utilisation, du transport et de l’entretien ; Risque de rebond et de coincement</w:t>
            </w:r>
          </w:p>
        </w:tc>
      </w:tr>
      <w:tr w:rsidR="00575E02" w14:paraId="1E7FCD6F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1D0081B0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377BF4FC" w14:textId="48A3B1F1" w:rsidR="00575E02" w:rsidRPr="004E2D89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Projection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723C4B" w14:textId="7CA2412A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>Projection de particules incandescentes, éclats, fluides, …</w:t>
            </w:r>
          </w:p>
        </w:tc>
      </w:tr>
      <w:tr w:rsidR="00575E02" w14:paraId="7D476C04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27F8DA0A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0D18CC0" w14:textId="77777777" w:rsidR="00575E02" w:rsidRPr="004E2D89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 w:rsidRPr="00EA4D7D">
              <w:rPr>
                <w:rFonts w:cstheme="minorHAnsi"/>
                <w:b/>
                <w:bCs/>
                <w:noProof/>
                <w:sz w:val="24"/>
                <w:szCs w:val="24"/>
              </w:rPr>
              <w:t>Bruit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11506E" w14:textId="77777777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sz w:val="20"/>
                <w:szCs w:val="20"/>
              </w:rPr>
            </w:pPr>
            <w:r w:rsidRPr="00BC0B74">
              <w:rPr>
                <w:rFonts w:cs="Calibri"/>
                <w:sz w:val="20"/>
                <w:szCs w:val="20"/>
              </w:rPr>
              <w:t xml:space="preserve">Surdité ou perte d’acuité auditive dû à une exposition au bruit &gt; </w:t>
            </w:r>
            <w:r w:rsidRPr="00BC0B74">
              <w:rPr>
                <w:rFonts w:cs="Calibri"/>
                <w:b/>
                <w:bCs/>
                <w:sz w:val="20"/>
                <w:szCs w:val="20"/>
              </w:rPr>
              <w:t>85dB (A)</w:t>
            </w:r>
          </w:p>
        </w:tc>
      </w:tr>
      <w:tr w:rsidR="00575E02" w14:paraId="0E4F1ABB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0201C13B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185EAD75" w14:textId="77777777" w:rsidR="00575E02" w:rsidRPr="004E2D89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 w:rsidRPr="00085A36">
              <w:rPr>
                <w:rFonts w:cs="Calibri"/>
                <w:b/>
                <w:bCs/>
                <w:sz w:val="24"/>
                <w:szCs w:val="24"/>
              </w:rPr>
              <w:t>Chute de plain-pied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311DC1" w14:textId="77777777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sz w:val="20"/>
                <w:szCs w:val="20"/>
              </w:rPr>
            </w:pPr>
            <w:r w:rsidRPr="00BC0B74">
              <w:rPr>
                <w:sz w:val="20"/>
                <w:szCs w:val="20"/>
              </w:rPr>
              <w:t>Due à l’état du terrain, ou à son encombrement (câbles d’alimentation, outils, matériaux)</w:t>
            </w:r>
          </w:p>
        </w:tc>
      </w:tr>
      <w:tr w:rsidR="00575E02" w14:paraId="1C521236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4EB3415B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DDF18B3" w14:textId="77777777" w:rsidR="00575E02" w:rsidRPr="00944494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 w:rsidRPr="00944494">
              <w:rPr>
                <w:rFonts w:cs="Calibri"/>
                <w:b/>
                <w:bCs/>
                <w:sz w:val="24"/>
                <w:szCs w:val="24"/>
              </w:rPr>
              <w:t>Circulation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C3604D" w14:textId="77777777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>Écrasement, collision avec un véhicule/ une personne lors du travail, du déplacement</w:t>
            </w:r>
          </w:p>
        </w:tc>
      </w:tr>
      <w:tr w:rsidR="00575E02" w14:paraId="03F71B92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22C4A6C1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6D3E0796" w14:textId="77777777" w:rsidR="00575E02" w:rsidRPr="004E2D89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 w:rsidRPr="00085A36">
              <w:rPr>
                <w:rFonts w:cs="Calibri"/>
                <w:b/>
                <w:bCs/>
                <w:sz w:val="24"/>
                <w:szCs w:val="24"/>
              </w:rPr>
              <w:t>Incendie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B5FEA6" w14:textId="4CA29B62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>Lors du remplissage du réservoir, par projection de particules incandescentes</w:t>
            </w:r>
          </w:p>
        </w:tc>
      </w:tr>
      <w:tr w:rsidR="00575E02" w14:paraId="4A6A8929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39E96DDB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B283EC7" w14:textId="77777777" w:rsidR="00575E02" w:rsidRPr="004E2D89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Manutention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FD386D" w14:textId="20B5F85C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BC0B7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Trouble Musculo-Squelettique (tendinite, lombalgie) dû à</w:t>
            </w: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 xml:space="preserve"> la manipulation de la machine /son alimentation ; posture de travail inadaptée ; mouvements répétitifs ; maintien avec force</w:t>
            </w:r>
          </w:p>
        </w:tc>
      </w:tr>
      <w:tr w:rsidR="00575E02" w14:paraId="7C3E4A9E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741CC262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</w:tcPr>
          <w:p w14:paraId="0E5A174D" w14:textId="77777777" w:rsidR="00575E02" w:rsidRPr="004E2D89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Risques chimiques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3C9574" w14:textId="76EC11FF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>Intoxication due à l’inhalation de fumées de combustion, de gaz, de poussières (silicate…)</w:t>
            </w:r>
          </w:p>
        </w:tc>
      </w:tr>
      <w:tr w:rsidR="00575E02" w14:paraId="266553B9" w14:textId="77777777" w:rsidTr="00AC62B5">
        <w:trPr>
          <w:trHeight w:val="350"/>
          <w:jc w:val="center"/>
        </w:trPr>
        <w:tc>
          <w:tcPr>
            <w:tcW w:w="988" w:type="dxa"/>
            <w:vMerge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6699"/>
          </w:tcPr>
          <w:p w14:paraId="6E763C41" w14:textId="77777777" w:rsidR="00575E02" w:rsidRPr="00A21564" w:rsidRDefault="00575E02" w:rsidP="00694686">
            <w:pPr>
              <w:ind w:left="227" w:right="2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B4C6E7" w:themeFill="accent1" w:themeFillTint="66"/>
            <w:vAlign w:val="center"/>
          </w:tcPr>
          <w:p w14:paraId="48F26C85" w14:textId="77777777" w:rsidR="00575E02" w:rsidRPr="004E2D89" w:rsidRDefault="00575E02" w:rsidP="00694686">
            <w:pPr>
              <w:spacing w:before="80" w:after="80"/>
              <w:ind w:left="227" w:right="227"/>
              <w:rPr>
                <w:rFonts w:cs="Calibri"/>
                <w:b/>
                <w:bCs/>
                <w:sz w:val="24"/>
                <w:szCs w:val="24"/>
              </w:rPr>
            </w:pPr>
            <w:r w:rsidRPr="00827DC2">
              <w:rPr>
                <w:rFonts w:cs="Calibri"/>
                <w:b/>
                <w:bCs/>
                <w:sz w:val="24"/>
                <w:szCs w:val="24"/>
              </w:rPr>
              <w:t>Vibrations</w:t>
            </w:r>
          </w:p>
        </w:tc>
        <w:tc>
          <w:tcPr>
            <w:tcW w:w="73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739FB2B" w14:textId="0E8B3559" w:rsidR="00575E02" w:rsidRPr="00BC0B74" w:rsidRDefault="00575E02" w:rsidP="00694686">
            <w:pPr>
              <w:spacing w:before="80" w:after="80"/>
              <w:ind w:left="227" w:right="227"/>
              <w:rPr>
                <w:rFonts w:cs="Calibri"/>
                <w:color w:val="000000" w:themeColor="text1"/>
                <w:sz w:val="20"/>
                <w:szCs w:val="20"/>
              </w:rPr>
            </w:pPr>
            <w:r w:rsidRPr="00BC0B74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Troubles physiques mains-bras (tendinites, troubles vertébraux, </w:t>
            </w:r>
            <w:r w:rsidRPr="00BC0B74">
              <w:rPr>
                <w:rFonts w:cs="Calibri"/>
                <w:color w:val="000000" w:themeColor="text1"/>
                <w:sz w:val="20"/>
                <w:szCs w:val="20"/>
              </w:rPr>
              <w:t>syndrome de Raynaud (en conjonction avec le froid) ).</w:t>
            </w:r>
          </w:p>
        </w:tc>
      </w:tr>
    </w:tbl>
    <w:p w14:paraId="2A239852" w14:textId="3A6A1A3B" w:rsidR="00E07279" w:rsidRDefault="00E07279"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8BE4162" wp14:editId="2B2CAD4C">
                <wp:simplePos x="0" y="0"/>
                <wp:positionH relativeFrom="column">
                  <wp:posOffset>373024</wp:posOffset>
                </wp:positionH>
                <wp:positionV relativeFrom="paragraph">
                  <wp:posOffset>242723</wp:posOffset>
                </wp:positionV>
                <wp:extent cx="6657975" cy="683895"/>
                <wp:effectExtent l="0" t="0" r="9525" b="1905"/>
                <wp:wrapNone/>
                <wp:docPr id="1452000851" name="Groupe 1452000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683895"/>
                          <a:chOff x="0" y="0"/>
                          <a:chExt cx="6657975" cy="683895"/>
                        </a:xfrm>
                      </wpg:grpSpPr>
                      <pic:pic xmlns:pic="http://schemas.openxmlformats.org/drawingml/2006/picture">
                        <pic:nvPicPr>
                          <pic:cNvPr id="1" name="Image 2" descr="Une image contenant text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683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3" descr="Une image contenant texte, sign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92040" y="0"/>
                            <a:ext cx="783590" cy="683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4" descr="Une image contenant texte, clipart, sign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784860" cy="683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5" descr="Une image contenant texte, signe, graphiques vectoriels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5960" y="0"/>
                            <a:ext cx="783590" cy="683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6" descr="Une image contenant texte, clipart, sign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5020" y="0"/>
                            <a:ext cx="782955" cy="683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7" descr="Une image contenant texte, sign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16680" y="0"/>
                            <a:ext cx="784860" cy="683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5348897" name="Image 8" descr="Une image contenant Panneau de signalisatio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33700" y="0"/>
                            <a:ext cx="781050" cy="683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06B04652" id="Groupe 9" o:spid="_x0000_s1026" style="position:absolute;margin-left:29.35pt;margin-top:19.1pt;width:524.25pt;height:53.85pt;z-index:251677696;mso-width-relative:margin;mso-height-relative:margin" coordsize="66579,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Une image contenant texte, clipart&#10;&#10;Description générée automatiquement" style="position:absolute;width:7829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">
                  <v:imagedata r:id="rId24" o:title="Une image contenant texte, clipart&#10;&#10;Description générée automatiquement"/>
                </v:shape>
                <v:shape id="Image 3" o:spid="_x0000_s1028" type="#_x0000_t75" alt="Une image contenant texte, signe, clipart&#10;&#10;Description générée automatiquement" style="position:absolute;left:48920;width:7836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">
                  <v:imagedata r:id="rId25" o:title="Une image contenant texte, signe, clipart&#10;&#10;Description générée automatiquement"/>
                </v:shape>
                <v:shape id="Image 4" o:spid="_x0000_s1029" type="#_x0000_t75" alt="Une image contenant texte, clipart, signe&#10;&#10;Description générée automatiquement" style="position:absolute;left:9753;width:7849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">
                  <v:imagedata r:id="rId26" o:title="Une image contenant texte, clipart, signe&#10;&#10;Description générée automatiquement"/>
                </v:shape>
                <v:shape id="Image 5" o:spid="_x0000_s1030" type="#_x0000_t75" alt="Une image contenant texte, signe, graphiques vectoriels&#10;&#10;Description générée automatiquement" style="position:absolute;left:19659;width:7836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">
                  <v:imagedata r:id="rId27" o:title="Une image contenant texte, signe, graphiques vectoriels&#10;&#10;Description générée automatiquement"/>
                </v:shape>
                <v:shape id="Image 6" o:spid="_x0000_s1031" type="#_x0000_t75" alt="Une image contenant texte, clipart, signe&#10;&#10;Description générée automatiquement" style="position:absolute;left:58750;width:7829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">
                  <v:imagedata r:id="rId28" o:title="Une image contenant texte, clipart, signe&#10;&#10;Description générée automatiquement"/>
                </v:shape>
                <v:shape id="Image 7" o:spid="_x0000_s1032" type="#_x0000_t75" alt="Une image contenant texte, signe, clipart&#10;&#10;Description générée automatiquement" style="position:absolute;left:39166;width:7849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">
                  <v:imagedata r:id="rId29" o:title="Une image contenant texte, signe, clipart&#10;&#10;Description générée automatiquement"/>
                </v:shape>
                <v:shape id="Image 8" o:spid="_x0000_s1033" type="#_x0000_t75" alt="Une image contenant Panneau de signalisation&#10;&#10;Description générée automatiquement" style="position:absolute;left:29337;width:7810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">
                  <v:imagedata r:id="rId30" o:title="Une image contenant Panneau de signalisation&#10;&#10;Description générée automatiquement"/>
                </v:shape>
              </v:group>
            </w:pict>
          </mc:Fallback>
        </mc:AlternateContent>
      </w:r>
      <w:r>
        <w:br w:type="page"/>
      </w:r>
    </w:p>
    <w:tbl>
      <w:tblPr>
        <w:tblStyle w:val="Grilledutableau"/>
        <w:tblW w:w="0" w:type="auto"/>
        <w:jc w:val="center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6" w:space="0" w:color="2E74B5" w:themeColor="accent5" w:themeShade="BF"/>
          <w:insideV w:val="single" w:sz="6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301"/>
        <w:gridCol w:w="5460"/>
      </w:tblGrid>
      <w:tr w:rsidR="001A7458" w14:paraId="045FD144" w14:textId="77777777" w:rsidTr="00E07279">
        <w:trPr>
          <w:trHeight w:val="993"/>
          <w:jc w:val="center"/>
        </w:trPr>
        <w:tc>
          <w:tcPr>
            <w:tcW w:w="11761" w:type="dxa"/>
            <w:gridSpan w:val="2"/>
            <w:tcBorders>
              <w:top w:val="nil"/>
              <w:bottom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F8D713" w14:textId="1F053F62" w:rsidR="001A7458" w:rsidRPr="00DE7861" w:rsidRDefault="001A7458" w:rsidP="001A7458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lastRenderedPageBreak/>
              <w:t xml:space="preserve">DISQUEUSE </w:t>
            </w:r>
            <w:r w:rsidR="00430CED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THERMIQUE</w:t>
            </w:r>
            <w:r w:rsidRPr="00DE7861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 xml:space="preserve"> - FICHE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MACHINE</w:t>
            </w:r>
          </w:p>
        </w:tc>
      </w:tr>
      <w:tr w:rsidR="001A7458" w14:paraId="75A1CDE9" w14:textId="77777777" w:rsidTr="00E07279">
        <w:trPr>
          <w:trHeight w:val="410"/>
          <w:jc w:val="center"/>
        </w:trPr>
        <w:tc>
          <w:tcPr>
            <w:tcW w:w="1176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AEBDD9D" w14:textId="77777777" w:rsidR="001A7458" w:rsidRPr="00D90E8A" w:rsidRDefault="001A7458" w:rsidP="001A7458">
            <w:pPr>
              <w:spacing w:before="120" w:after="0"/>
              <w:ind w:left="227" w:right="227"/>
              <w:jc w:val="center"/>
              <w:rPr>
                <w:rFonts w:asciiTheme="minorHAnsi" w:eastAsia="Microsoft YaHei UI" w:hAnsiTheme="minorHAnsi" w:cstheme="minorHAnsi"/>
                <w:sz w:val="36"/>
                <w:szCs w:val="36"/>
              </w:rPr>
            </w:pPr>
            <w:r w:rsidRPr="00D90E8A">
              <w:rPr>
                <w:rFonts w:asciiTheme="minorHAnsi" w:eastAsia="Microsoft YaHei UI" w:hAnsiTheme="minorHAnsi" w:cstheme="minorHAnsi"/>
                <w:b/>
                <w:bCs/>
                <w:noProof/>
                <w:color w:val="2E74B5" w:themeColor="accent5" w:themeShade="BF"/>
                <w:sz w:val="36"/>
                <w:szCs w:val="36"/>
              </w:rPr>
              <w:t>INSTRUCTIONS</w:t>
            </w:r>
          </w:p>
        </w:tc>
      </w:tr>
      <w:tr w:rsidR="001A7458" w:rsidRPr="00F903CD" w14:paraId="0BEC53CD" w14:textId="77777777" w:rsidTr="00E07279">
        <w:trPr>
          <w:trHeight w:val="12957"/>
          <w:jc w:val="center"/>
        </w:trPr>
        <w:tc>
          <w:tcPr>
            <w:tcW w:w="11761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B6569D7" w14:textId="77777777" w:rsidR="001A7458" w:rsidRPr="001F36A8" w:rsidRDefault="001A7458" w:rsidP="001A7458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02170A40" wp14:editId="3B8E5E53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72390</wp:posOffset>
                      </wp:positionV>
                      <wp:extent cx="7199630" cy="2385060"/>
                      <wp:effectExtent l="0" t="0" r="20320" b="1524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2385060"/>
                                <a:chOff x="0" y="0"/>
                                <a:chExt cx="7416800" cy="2607945"/>
                              </a:xfrm>
                            </wpg:grpSpPr>
                            <wps:wsp>
                              <wps:cNvPr id="31" name="Rectangle : coins arrondis 31"/>
                              <wps:cNvSpPr/>
                              <wps:spPr>
                                <a:xfrm>
                                  <a:off x="0" y="0"/>
                                  <a:ext cx="7416800" cy="2607945"/>
                                </a:xfrm>
                                <a:prstGeom prst="roundRect">
                                  <a:avLst>
                                    <a:gd name="adj" fmla="val 8661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BE61D0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Manipulation de la machine par une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personne formée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6BB4A0C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Respecter les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prescriptions de sécurité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du fabricant et les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consignes supplémentaires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fixées par l’employeur ;</w:t>
                                    </w:r>
                                  </w:p>
                                  <w:p w14:paraId="7A146DE5" w14:textId="77777777" w:rsidR="001A7458" w:rsidRPr="00524D92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524D9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Choisir la </w:t>
                                    </w:r>
                                    <w:r w:rsidRPr="00524D92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machine appropriée en fonction du travail </w:t>
                                    </w:r>
                                    <w:r w:rsidRPr="00524D92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7CC8EB97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Assurer la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maintenance de la machine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4302F45E" w14:textId="0206761A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Maintenir la présence ET le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bon état des dispositifs de sécurité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1331E0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(poignée « homme-mort », dispositif d’arrêt d’urgence, garant de protection, frein de </w:t>
                                    </w:r>
                                    <w:r w:rsidR="00F10470" w:rsidRPr="001331E0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disque</w:t>
                                    </w:r>
                                    <w:r w:rsidRPr="001331E0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) 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6365A55E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S’assurer que les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dispositifs de sécurité fonctionnent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les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tester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296A7E27" w14:textId="77777777" w:rsidR="001A7458" w:rsidRPr="001331E0" w:rsidRDefault="001A7458" w:rsidP="00E6564F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S'assurer que les conditions climatiques soient favorables à l’utilisation de la machine ;</w:t>
                                    </w:r>
                                  </w:p>
                                  <w:p w14:paraId="75767695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Instaurer un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périmètre de sécurité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(ou zone de travail) et interdire cette zone au public ;</w:t>
                                    </w:r>
                                  </w:p>
                                  <w:p w14:paraId="5CB018DB" w14:textId="558432D0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Travailler dans un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endroit aéré 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et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éloigné des zones de stockage de produits inflammables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6AB66498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Ne pas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fumer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ni utiliser son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téléphone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pendant l’utilisation de la machine, … ;</w:t>
                                    </w:r>
                                  </w:p>
                                  <w:p w14:paraId="723E0FA8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Porter des</w:t>
                                    </w:r>
                                    <w:r w:rsidRPr="001331E0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vêtements ajustés </w:t>
                                    </w:r>
                                    <w:r w:rsidRPr="001331E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(sans cordons, sans écharpe),</w:t>
                                    </w:r>
                                    <w:r w:rsidRPr="001331E0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pas de bijoux, </w:t>
                                    </w:r>
                                    <w:r w:rsidRPr="001331E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et </w:t>
                                    </w:r>
                                    <w:r w:rsidRPr="001331E0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cheveux longs attachés</w:t>
                                    </w:r>
                                    <w:r w:rsidRPr="001331E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51EB8436" w14:textId="77777777" w:rsidR="001A7458" w:rsidRPr="001331E0" w:rsidRDefault="001A7458" w:rsidP="00E6564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Mettre les </w:t>
                                    </w:r>
                                    <w:r w:rsidRPr="001331E0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Équipements de protection individuelle</w:t>
                                    </w:r>
                                    <w:r w:rsidRPr="001331E0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nécessaires.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Rectangle : avec coins arrondis en haut 2148"/>
                              <wps:cNvSpPr/>
                              <wps:spPr>
                                <a:xfrm rot="16200000">
                                  <a:off x="-941070" y="956309"/>
                                  <a:ext cx="2595245" cy="690880"/>
                                </a:xfrm>
                                <a:prstGeom prst="round2SameRect">
                                  <a:avLst>
                                    <a:gd name="adj1" fmla="val 31295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09D4BF" w14:textId="77777777" w:rsidR="001A7458" w:rsidRPr="00BB372F" w:rsidRDefault="001A7458" w:rsidP="00E6564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 w:rsidRPr="00BB372F"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En toute situation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170A40" id="Groupe 7" o:spid="_x0000_s1026" style="position:absolute;left:0;text-align:left;margin-left:5.45pt;margin-top:5.7pt;width:566.9pt;height:187.8pt;z-index:251658243;mso-position-horizontal-relative:margin;mso-width-relative:margin;mso-height-relative:margin" coordsize="74168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">
                      <v:roundrect id="Rectangle : coins arrondis 31" o:spid="_x0000_s1027" style="position:absolute;width:74168;height:26079;visibility:visible;mso-wrap-style:square;v-text-anchor:middle" arcsize="56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54BE61D0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Manipulation de la machine par une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personne formée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6BB4A0C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Respecter les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prescriptions de sécurité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du fabricant et les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consignes supplémentaires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fixées par l’employeur ;</w:t>
                              </w:r>
                            </w:p>
                            <w:p w14:paraId="7A146DE5" w14:textId="77777777" w:rsidR="001A7458" w:rsidRPr="00524D92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24D9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Choisir la </w:t>
                              </w:r>
                              <w:r w:rsidRPr="00524D92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machine appropriée en fonction du travail </w:t>
                              </w:r>
                              <w:r w:rsidRPr="00524D92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7CC8EB97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Assurer la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maintenance de la machine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4302F45E" w14:textId="0206761A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Maintenir la présence ET le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bon état des dispositifs de sécurité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1331E0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(poignée « homme-mort », dispositif d’arrêt d’urgence, garant de protection, frein de </w:t>
                              </w:r>
                              <w:r w:rsidR="00F10470" w:rsidRPr="001331E0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disque</w:t>
                              </w:r>
                              <w:r w:rsidRPr="001331E0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6365A55E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S’assurer que les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dispositifs de sécurité fonctionnent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les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tester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296A7E27" w14:textId="77777777" w:rsidR="001A7458" w:rsidRPr="001331E0" w:rsidRDefault="001A7458" w:rsidP="00E6564F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S'assurer que les conditions climatiques soient favorables à l’utilisation de la machine ;</w:t>
                              </w:r>
                            </w:p>
                            <w:p w14:paraId="75767695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Instaurer un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périmètre de sécurité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(ou zone de travail) et interdire cette zone au public ;</w:t>
                              </w:r>
                            </w:p>
                            <w:p w14:paraId="5CB018DB" w14:textId="558432D0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Travailler dans un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endroit aéré 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et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éloigné des zones de stockage de produits inflammables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6AB66498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Ne pas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fumer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ni utiliser son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téléphone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pendant l’utilisation de la machine, … ;</w:t>
                              </w:r>
                            </w:p>
                            <w:p w14:paraId="723E0FA8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Porter des</w:t>
                              </w:r>
                              <w:r w:rsidRPr="001331E0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vêtements ajustés </w:t>
                              </w:r>
                              <w:r w:rsidRPr="001331E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(sans cordons, sans écharpe),</w:t>
                              </w:r>
                              <w:r w:rsidRPr="001331E0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pas de bijoux, </w:t>
                              </w:r>
                              <w:r w:rsidRPr="001331E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et </w:t>
                              </w:r>
                              <w:r w:rsidRPr="001331E0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cheveux longs attachés</w:t>
                              </w:r>
                              <w:r w:rsidRPr="001331E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51EB8436" w14:textId="77777777" w:rsidR="001A7458" w:rsidRPr="001331E0" w:rsidRDefault="001A7458" w:rsidP="00E6564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Mettre les </w:t>
                              </w:r>
                              <w:r w:rsidRPr="001331E0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Équipements de protection individuelle</w:t>
                              </w:r>
                              <w:r w:rsidRPr="001331E0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nécessaires.</w:t>
                              </w:r>
                            </w:p>
                          </w:txbxContent>
                        </v:textbox>
                      </v:roundrect>
                      <v:shape id="Rectangle : avec coins arrondis en haut 2148" o:spid="_x0000_s1028" style="position:absolute;left:-9411;top:9563;width:25952;height:6908;rotation:-90;visibility:visible;mso-wrap-style:square;v-text-anchor:middle" coordsize="259524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" adj="-11796480,,5400" path="m216211,l2379034,v119410,,216211,96801,216211,216211l2595245,690880r,l,690880r,l,216211c,96801,96801,,216211,xe" fillcolor="#2f5496 [2404]" strokecolor="#1f3763 [1604]" strokeweight="1pt">
                        <v:stroke joinstyle="miter"/>
                        <v:formulas/>
                        <v:path arrowok="t" o:connecttype="custom" o:connectlocs="216211,0;2379034,0;2595245,216211;2595245,690880;2595245,690880;0,690880;0,690880;0,216211;216211,0" o:connectangles="0,0,0,0,0,0,0,0,0" textboxrect="0,0,2595245,690880"/>
                        <v:textbox>
                          <w:txbxContent>
                            <w:p w14:paraId="3B09D4BF" w14:textId="77777777" w:rsidR="001A7458" w:rsidRPr="00BB372F" w:rsidRDefault="001A7458" w:rsidP="00E6564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 w:rsidRPr="00BB372F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En toute situation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5C9A433B" w14:textId="77777777" w:rsidR="001A7458" w:rsidRPr="001F36A8" w:rsidRDefault="001A7458" w:rsidP="001A7458">
            <w:pPr>
              <w:ind w:left="227" w:right="227"/>
              <w:rPr>
                <w:rFonts w:asciiTheme="minorHAnsi" w:eastAsia="Microsoft YaHei UI" w:hAnsiTheme="minorHAnsi" w:cstheme="minorHAnsi"/>
              </w:rPr>
            </w:pPr>
          </w:p>
          <w:p w14:paraId="25121E61" w14:textId="77777777" w:rsidR="001A7458" w:rsidRPr="001F36A8" w:rsidRDefault="001A7458" w:rsidP="001A7458">
            <w:pPr>
              <w:rPr>
                <w:rFonts w:asciiTheme="minorHAnsi" w:eastAsia="Microsoft YaHei UI" w:hAnsiTheme="minorHAnsi" w:cstheme="minorHAnsi"/>
                <w:noProof/>
                <w:sz w:val="24"/>
                <w:szCs w:val="24"/>
              </w:rPr>
            </w:pPr>
          </w:p>
          <w:p w14:paraId="432430F3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5E76BF94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0CA080C9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047967B4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408C1F36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5A9624A5" w14:textId="3136CA40" w:rsidR="001A7458" w:rsidRDefault="00113206" w:rsidP="001A7458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5FA7B6DF" wp14:editId="5FC5789B">
                      <wp:simplePos x="0" y="0"/>
                      <wp:positionH relativeFrom="margin">
                        <wp:posOffset>71120</wp:posOffset>
                      </wp:positionH>
                      <wp:positionV relativeFrom="paragraph">
                        <wp:posOffset>-71755</wp:posOffset>
                      </wp:positionV>
                      <wp:extent cx="7199659" cy="2575560"/>
                      <wp:effectExtent l="0" t="0" r="20320" b="1524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59" cy="2575560"/>
                                <a:chOff x="-29" y="0"/>
                                <a:chExt cx="7416511" cy="2785228"/>
                              </a:xfrm>
                            </wpg:grpSpPr>
                            <wps:wsp>
                              <wps:cNvPr id="2144" name="Rectangle : coins arrondis 2144"/>
                              <wps:cNvSpPr/>
                              <wps:spPr>
                                <a:xfrm>
                                  <a:off x="952" y="0"/>
                                  <a:ext cx="7415530" cy="2785228"/>
                                </a:xfrm>
                                <a:prstGeom prst="roundRect">
                                  <a:avLst>
                                    <a:gd name="adj" fmla="val 10249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42E74EB" w14:textId="77777777" w:rsidR="001A7458" w:rsidRPr="003B33C7" w:rsidRDefault="001A7458" w:rsidP="00E6564F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Faire une 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reconnaissance </w:t>
                                    </w:r>
                                    <w:r w:rsidRPr="003B33C7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de la zone de travail </w:t>
                                    </w:r>
                                    <w:r w:rsidRPr="003B33C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et </w:t>
                                    </w:r>
                                    <w:r w:rsidRPr="003B33C7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enlever </w:t>
                                    </w:r>
                                    <w:r w:rsidRPr="003B33C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tous les </w:t>
                                    </w:r>
                                    <w:r w:rsidRPr="003B33C7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objets</w:t>
                                    </w:r>
                                    <w:r w:rsidRPr="003B33C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qui pourraient être</w:t>
                                    </w:r>
                                    <w:r w:rsidRPr="003B33C7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gênants </w:t>
                                    </w:r>
                                    <w:r w:rsidRPr="003B33C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ou</w:t>
                                    </w:r>
                                    <w:r w:rsidRPr="003B33C7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projetés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407C3F82" w14:textId="6E1A8567" w:rsidR="00171122" w:rsidRPr="00171122" w:rsidRDefault="00171122" w:rsidP="0017112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</w:pPr>
                                    <w:r w:rsidRPr="00E6797F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Installer une </w:t>
                                    </w:r>
                                    <w:r w:rsidRPr="00E6797F">
                                      <w:rPr>
                                        <w:rFonts w:asciiTheme="minorHAnsi" w:hAnsiTheme="minorHAnsi" w:cstheme="minorHAnsi"/>
                                        <w:b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>signalisation temporaire</w:t>
                                    </w:r>
                                    <w:r w:rsidRPr="00E6797F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1"/>
                                        <w:szCs w:val="21"/>
                                      </w:rPr>
                                      <w:t xml:space="preserve"> de chantier pour le travail au bord des routes ;</w:t>
                                    </w:r>
                                  </w:p>
                                  <w:p w14:paraId="25480E40" w14:textId="48F37FD7" w:rsidR="001A7458" w:rsidRPr="003B33C7" w:rsidRDefault="001A7458" w:rsidP="00E6564F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Transporter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la </w:t>
                                    </w:r>
                                    <w:r w:rsidR="001331E0"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disqueuse à essence 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avec </w:t>
                                    </w:r>
                                    <w:r w:rsidR="001331E0"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le </w:t>
                                    </w:r>
                                    <w:r w:rsidR="001331E0" w:rsidRPr="003B33C7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disque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vers l’arrière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78BB01E7" w14:textId="77777777" w:rsidR="001A7458" w:rsidRPr="003B33C7" w:rsidRDefault="001A7458" w:rsidP="00E6564F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Utiliser un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disque adapté aux matériaux et à la taille de la machine ;</w:t>
                                    </w:r>
                                  </w:p>
                                  <w:p w14:paraId="3944F8A6" w14:textId="77777777" w:rsidR="001A7458" w:rsidRPr="003B33C7" w:rsidRDefault="001A7458" w:rsidP="00E6564F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S’assurer que la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vitesse de rotation </w:t>
                                    </w: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de la 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machine et </w:t>
                                    </w: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 celle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du disque correspondent</w:t>
                                    </w: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603CA5A" w14:textId="77777777" w:rsidR="001A7458" w:rsidRPr="00005B72" w:rsidRDefault="001A7458" w:rsidP="00E6564F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S’assurer que le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disque </w:t>
                                    </w: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est 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en bon état </w:t>
                                    </w: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et ne présente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aucune fissure ou ébréchure</w:t>
                                    </w: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751B3C64" w14:textId="3FEB610F" w:rsidR="00005B72" w:rsidRPr="003D25A4" w:rsidRDefault="00005B72" w:rsidP="00005B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D25A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S’assurer que le </w:t>
                                    </w:r>
                                    <w:r w:rsidRPr="003D25A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garant de protection</w:t>
                                    </w:r>
                                    <w:r w:rsidRPr="003D25A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est en </w:t>
                                    </w:r>
                                    <w:r w:rsidRPr="003D25A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bon état</w:t>
                                    </w:r>
                                    <w:r w:rsidRPr="003D25A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Pr="003D25A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adapté</w:t>
                                    </w:r>
                                    <w:r w:rsidRPr="003D25A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à l’outil de coupe</w:t>
                                    </w:r>
                                    <w:r w:rsidR="00AF47D5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D25A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et correctement </w:t>
                                    </w:r>
                                    <w:r w:rsidRPr="003D25A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placé</w:t>
                                    </w:r>
                                    <w:r w:rsidRPr="003D25A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</w:t>
                                    </w:r>
                                    <w:r w:rsidRPr="003D25A4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fixé</w:t>
                                    </w:r>
                                    <w:r w:rsidRPr="003D25A4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7A76B48F" w14:textId="77777777" w:rsidR="001A7458" w:rsidRPr="003B33C7" w:rsidRDefault="001A7458" w:rsidP="00E6564F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Vérifier le 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bon état de la machine 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(lubrification, état de l’outil de coupe, attache de l’outil)</w:t>
                                    </w:r>
                                    <w:r w:rsidRPr="003B33C7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;</w:t>
                                    </w:r>
                                  </w:p>
                                  <w:p w14:paraId="7C470D9F" w14:textId="03571F51" w:rsidR="001A7458" w:rsidRDefault="001A7458" w:rsidP="00E6564F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Faire le plein dans un endroit aéré</w:t>
                                    </w:r>
                                    <w:r w:rsidR="00AF47D5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et moteur arrêté ;</w:t>
                                    </w:r>
                                  </w:p>
                                  <w:p w14:paraId="345FFB7D" w14:textId="77777777" w:rsidR="00005B72" w:rsidRDefault="00005B72" w:rsidP="00005B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Démarrer la disqueuse sur un sol plat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, en 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position stable</w:t>
                                    </w: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, avec l’outil de coupe ne touchant rien ;</w:t>
                                    </w:r>
                                  </w:p>
                                  <w:p w14:paraId="31DC43C0" w14:textId="5C4281A0" w:rsidR="00005B72" w:rsidRPr="003B33C7" w:rsidRDefault="00005B72" w:rsidP="00005B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B33C7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Contrôler le 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bon fonctionnement des </w:t>
                                    </w:r>
                                    <w:r w:rsidRPr="00172E6D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outils</w:t>
                                    </w:r>
                                    <w:r w:rsidRPr="003B33C7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et des commandes</w:t>
                                    </w:r>
                                    <w:r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613FA7C6" w14:textId="77777777" w:rsidR="00005B72" w:rsidRPr="0095014B" w:rsidRDefault="00005B72" w:rsidP="00005B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5014B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Vérifier le ralenti</w:t>
                                    </w:r>
                                    <w:r w:rsidRPr="0095014B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(outil de coupe immobile quand la manette des gaz est au repos) ;</w:t>
                                    </w:r>
                                  </w:p>
                                  <w:p w14:paraId="732A9558" w14:textId="77777777" w:rsidR="00005B72" w:rsidRPr="003208C2" w:rsidRDefault="00005B72" w:rsidP="00005B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3208C2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Contrôler le bon fonctionnement de la machine en la faisant tourner à vide </w:t>
                                    </w:r>
                                    <w:r w:rsidRPr="003208C2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(absence de vibration) ;</w:t>
                                    </w:r>
                                  </w:p>
                                  <w:p w14:paraId="43B058F7" w14:textId="28EBC7BB" w:rsidR="00005B72" w:rsidRPr="003208C2" w:rsidRDefault="00525DA2" w:rsidP="00005B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Assurer la stabilité de la pièce en utilisant des supports afin que les deux parties ne se touchent pas une fois coupée.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Rectangle : avec coins arrondis en haut 2150"/>
                              <wps:cNvSpPr/>
                              <wps:spPr>
                                <a:xfrm rot="16200000">
                                  <a:off x="-1045682" y="1048317"/>
                                  <a:ext cx="2782185" cy="690880"/>
                                </a:xfrm>
                                <a:prstGeom prst="round2SameRect">
                                  <a:avLst>
                                    <a:gd name="adj1" fmla="val 39910"/>
                                    <a:gd name="adj2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A2DD36" w14:textId="77777777" w:rsidR="001A7458" w:rsidRPr="00BB372F" w:rsidRDefault="001A7458" w:rsidP="00E6564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Avant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7B6DF" id="Groupe 8" o:spid="_x0000_s1029" style="position:absolute;margin-left:5.6pt;margin-top:-5.65pt;width:566.9pt;height:202.8pt;z-index:251658244;mso-position-horizontal-relative:margin;mso-width-relative:margin;mso-height-relative:margin" coordorigin="" coordsize="74165,27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">
                      <v:roundrect id="Rectangle : coins arrondis 2144" o:spid="_x0000_s1030" style="position:absolute;left:9;width:74155;height:27852;visibility:visible;mso-wrap-style:square;v-text-anchor:middle" arcsize="67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" fillcolor="white [3212]" strokecolor="#1f3763 [1604]" strokeweight="1pt">
                        <v:stroke joinstyle="miter"/>
                        <v:textbox>
                          <w:txbxContent>
                            <w:p w14:paraId="242E74EB" w14:textId="77777777" w:rsidR="001A7458" w:rsidRPr="003B33C7" w:rsidRDefault="001A7458" w:rsidP="00E6564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Faire une 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reconnaissance </w:t>
                              </w:r>
                              <w:r w:rsidRPr="003B33C7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 la zone de travail </w:t>
                              </w:r>
                              <w:r w:rsidRPr="003B33C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et </w:t>
                              </w:r>
                              <w:r w:rsidRPr="003B33C7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enlever </w:t>
                              </w:r>
                              <w:r w:rsidRPr="003B33C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tous les </w:t>
                              </w:r>
                              <w:r w:rsidRPr="003B33C7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objets</w:t>
                              </w:r>
                              <w:r w:rsidRPr="003B33C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qui pourraient être</w:t>
                              </w:r>
                              <w:r w:rsidRPr="003B33C7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gênants </w:t>
                              </w:r>
                              <w:r w:rsidRPr="003B33C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3B33C7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projetés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407C3F82" w14:textId="6E1A8567" w:rsidR="00171122" w:rsidRPr="00171122" w:rsidRDefault="00171122" w:rsidP="0017112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6797F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Installer une </w:t>
                              </w:r>
                              <w:r w:rsidRPr="00E6797F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  <w:t>signalisation temporaire</w:t>
                              </w:r>
                              <w:r w:rsidRPr="00E6797F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de chantier pour le travail au bord des routes ;</w:t>
                              </w:r>
                            </w:p>
                            <w:p w14:paraId="25480E40" w14:textId="48F37FD7" w:rsidR="001A7458" w:rsidRPr="003B33C7" w:rsidRDefault="001A7458" w:rsidP="00E6564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Transporter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r w:rsidR="001331E0"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disqueuse à essence 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avec </w:t>
                              </w:r>
                              <w:r w:rsidR="001331E0"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le </w:t>
                              </w:r>
                              <w:r w:rsidR="001331E0" w:rsidRPr="003B33C7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disque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vers l’arrière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78BB01E7" w14:textId="77777777" w:rsidR="001A7458" w:rsidRPr="003B33C7" w:rsidRDefault="001A7458" w:rsidP="00E6564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Utiliser un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disque adapté aux matériaux et à la taille de la machine ;</w:t>
                              </w:r>
                            </w:p>
                            <w:p w14:paraId="3944F8A6" w14:textId="77777777" w:rsidR="001A7458" w:rsidRPr="003B33C7" w:rsidRDefault="001A7458" w:rsidP="00E6564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S’assurer que la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vitesse de rotation </w:t>
                              </w: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 la 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machine et </w:t>
                              </w: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de celle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du disque correspondent</w:t>
                              </w: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603CA5A" w14:textId="77777777" w:rsidR="001A7458" w:rsidRPr="00005B72" w:rsidRDefault="001A7458" w:rsidP="00E6564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S’assurer que le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disque </w:t>
                              </w: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est 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 bon état </w:t>
                              </w: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et ne présente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aucune fissure ou ébréchure</w:t>
                              </w: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751B3C64" w14:textId="3FEB610F" w:rsidR="00005B72" w:rsidRPr="003D25A4" w:rsidRDefault="00005B72" w:rsidP="00005B7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D25A4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S’assurer que le </w:t>
                              </w:r>
                              <w:r w:rsidRPr="003D25A4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garant de protection</w:t>
                              </w:r>
                              <w:r w:rsidRPr="003D25A4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est en </w:t>
                              </w:r>
                              <w:r w:rsidRPr="003D25A4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bon état</w:t>
                              </w:r>
                              <w:r w:rsidRPr="003D25A4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3D25A4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adapté</w:t>
                              </w:r>
                              <w:r w:rsidRPr="003D25A4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à l’outil de coupe</w:t>
                              </w:r>
                              <w:r w:rsidR="00AF47D5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25A4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et correctement </w:t>
                              </w:r>
                              <w:r w:rsidRPr="003D25A4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placé</w:t>
                              </w:r>
                              <w:r w:rsidRPr="003D25A4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r w:rsidRPr="003D25A4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fixé</w:t>
                              </w:r>
                              <w:r w:rsidRPr="003D25A4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7A76B48F" w14:textId="77777777" w:rsidR="001A7458" w:rsidRPr="003B33C7" w:rsidRDefault="001A7458" w:rsidP="00E6564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Vérifier le 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bon état de la machine 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(lubrification, état de l’outil de coupe, attache de l’outil)</w:t>
                              </w:r>
                              <w:r w:rsidRPr="003B33C7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;</w:t>
                              </w:r>
                            </w:p>
                            <w:p w14:paraId="7C470D9F" w14:textId="03571F51" w:rsidR="001A7458" w:rsidRDefault="001A7458" w:rsidP="00E6564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Faire le plein dans un endroit aéré</w:t>
                              </w:r>
                              <w:r w:rsidR="00AF47D5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et moteur arrêté ;</w:t>
                              </w:r>
                            </w:p>
                            <w:p w14:paraId="345FFB7D" w14:textId="77777777" w:rsidR="00005B72" w:rsidRDefault="00005B72" w:rsidP="00005B7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Démarrer la disqueuse sur un sol plat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en 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position stable</w:t>
                              </w: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, avec l’outil de coupe ne touchant rien ;</w:t>
                              </w:r>
                            </w:p>
                            <w:p w14:paraId="31DC43C0" w14:textId="5C4281A0" w:rsidR="00005B72" w:rsidRPr="003B33C7" w:rsidRDefault="00005B72" w:rsidP="00005B7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B33C7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Contrôler le 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bon fonctionnement des </w:t>
                              </w:r>
                              <w:r w:rsidRPr="00172E6D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outils</w:t>
                              </w:r>
                              <w:r w:rsidRPr="003B33C7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et des commandes</w:t>
                              </w:r>
                              <w:r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613FA7C6" w14:textId="77777777" w:rsidR="00005B72" w:rsidRPr="0095014B" w:rsidRDefault="00005B72" w:rsidP="00005B7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5014B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Vérifier le ralenti</w:t>
                              </w:r>
                              <w:r w:rsidRPr="0095014B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(outil de coupe immobile quand la manette des gaz est au repos) ;</w:t>
                              </w:r>
                            </w:p>
                            <w:p w14:paraId="732A9558" w14:textId="77777777" w:rsidR="00005B72" w:rsidRPr="003208C2" w:rsidRDefault="00005B72" w:rsidP="00005B7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208C2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Contrôler le bon fonctionnement de la machine en la faisant tourner à vide </w:t>
                              </w:r>
                              <w:r w:rsidRPr="003208C2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(absence de vibration) ;</w:t>
                              </w:r>
                            </w:p>
                            <w:p w14:paraId="43B058F7" w14:textId="28EBC7BB" w:rsidR="00005B72" w:rsidRPr="003208C2" w:rsidRDefault="00525DA2" w:rsidP="00005B72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Assurer la stabilité de la pièce en utilisant des supports afin que les deux parties ne se touchent pas une fois coupée.</w:t>
                              </w:r>
                            </w:p>
                          </w:txbxContent>
                        </v:textbox>
                      </v:roundrect>
                      <v:shape id="Rectangle : avec coins arrondis en haut 2150" o:spid="_x0000_s1031" style="position:absolute;left:-10457;top:10483;width:27822;height:6908;rotation:-90;visibility:visible;mso-wrap-style:square;v-text-anchor:middle" coordsize="2782185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" adj="-11796480,,5400" path="m275730,l2506455,v152281,,275730,123449,275730,275730l2782185,690880r,l,690880r,l,275730c,123449,123449,,275730,xe" fillcolor="#8eaadb [1940]" strokecolor="#1f3763 [1604]" strokeweight="1pt">
                        <v:stroke joinstyle="miter"/>
                        <v:formulas/>
                        <v:path arrowok="t" o:connecttype="custom" o:connectlocs="275730,0;2506455,0;2782185,275730;2782185,690880;2782185,690880;0,690880;0,690880;0,275730;275730,0" o:connectangles="0,0,0,0,0,0,0,0,0" textboxrect="0,0,2782185,690880"/>
                        <v:textbox>
                          <w:txbxContent>
                            <w:p w14:paraId="71A2DD36" w14:textId="77777777" w:rsidR="001A7458" w:rsidRPr="00BB372F" w:rsidRDefault="001A7458" w:rsidP="00E6564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Avant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4D08B977" w14:textId="467C7F91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62BFD6CE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74A08F19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4E9EB25C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392D4C10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</w:rPr>
              <w:t xml:space="preserve">   </w:t>
            </w:r>
          </w:p>
          <w:p w14:paraId="19CBD715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3C070F3B" w14:textId="7B0282F1" w:rsidR="001A7458" w:rsidRDefault="00D61663" w:rsidP="001A7458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0F25D69D" wp14:editId="35B0C613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315595</wp:posOffset>
                      </wp:positionV>
                      <wp:extent cx="7199630" cy="1920240"/>
                      <wp:effectExtent l="0" t="0" r="20320" b="2286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1920240"/>
                                <a:chOff x="0" y="0"/>
                                <a:chExt cx="7415530" cy="1256665"/>
                              </a:xfrm>
                            </wpg:grpSpPr>
                            <wps:wsp>
                              <wps:cNvPr id="2145" name="Rectangle : coins arrondis 2145"/>
                              <wps:cNvSpPr/>
                              <wps:spPr>
                                <a:xfrm>
                                  <a:off x="0" y="0"/>
                                  <a:ext cx="7415530" cy="1256665"/>
                                </a:xfrm>
                                <a:prstGeom prst="roundRect">
                                  <a:avLst>
                                    <a:gd name="adj" fmla="val 9004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8DD4F8" w14:textId="7E174906" w:rsidR="001A7458" w:rsidRPr="0011653E" w:rsidRDefault="001A7458" w:rsidP="00E6564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Tenir </w:t>
                                    </w:r>
                                    <w:r w:rsidR="0011653E"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la disqueuse</w:t>
                                    </w:r>
                                    <w:r w:rsidRPr="0011653E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1653E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à deux mains</w:t>
                                    </w: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43027EE" w14:textId="77777777" w:rsidR="001A7458" w:rsidRDefault="001A7458" w:rsidP="00E6564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Travailler en </w:t>
                                    </w:r>
                                    <w:r w:rsidRPr="0011653E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position stable</w:t>
                                    </w: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4403A6DF" w14:textId="503FE79B" w:rsidR="00735F1E" w:rsidRPr="002C0849" w:rsidRDefault="004846EB" w:rsidP="00E6564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2C084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Toujours utiliser le quadrant inférieur du disque de la découpeuse pour couper</w:t>
                                    </w:r>
                                    <w:r w:rsidR="00735F1E" w:rsidRPr="002C084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205B7429" w14:textId="2E0840F7" w:rsidR="00C1219F" w:rsidRPr="002C0849" w:rsidRDefault="00C1219F" w:rsidP="00E6564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2C0849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Ne jamais utiliser à proximité de liquides et de gaz inflammables (risque d'explosion !) ou de solides inflammables (formation d'étincelles) ;</w:t>
                                    </w:r>
                                  </w:p>
                                  <w:p w14:paraId="2997362E" w14:textId="77777777" w:rsidR="0011653E" w:rsidRPr="0011653E" w:rsidRDefault="0011653E" w:rsidP="0011653E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1653E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Vérifier régulièrement la fixation et le bon état du disque</w:t>
                                    </w: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 ;</w:t>
                                    </w:r>
                                  </w:p>
                                  <w:p w14:paraId="6A632C61" w14:textId="290655CF" w:rsidR="001A7458" w:rsidRPr="0011653E" w:rsidRDefault="0011653E" w:rsidP="0011653E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En cas de </w:t>
                                    </w:r>
                                    <w:r w:rsidRPr="0011653E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vibrations</w:t>
                                    </w: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, de </w:t>
                                    </w:r>
                                    <w:r w:rsidRPr="0011653E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sons anormaux</w:t>
                                    </w: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, ou avant toute intervention sur la machine, éteindre le moteur, </w:t>
                                    </w:r>
                                    <w:r w:rsidRPr="0011653E">
                                      <w:rPr>
                                        <w:rFonts w:cs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attendre l’arrêt complet </w:t>
                                    </w:r>
                                    <w:r w:rsidRPr="0011653E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et empêcher une remise en marche intempestive </w:t>
                                    </w:r>
                                    <w:r w:rsidR="001A7458" w:rsidRPr="0011653E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(replacer le bouton de commande de la machine sur la position arrêt</w:t>
                                    </w:r>
                                    <w:r w:rsidR="001A7458"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) ;</w:t>
                                    </w:r>
                                  </w:p>
                                  <w:p w14:paraId="79AA6A50" w14:textId="77777777" w:rsidR="001A7458" w:rsidRPr="0011653E" w:rsidRDefault="001A7458" w:rsidP="00E6564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11653E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Prévoir des pauses et si possible des rotations de tâches afin de limiter les troubles physiques liés à l’utilisation de la machine et de maintenir une bonne attention de l’opérateur.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Rectangle : avec coins arrondis en haut 2152"/>
                              <wps:cNvSpPr/>
                              <wps:spPr>
                                <a:xfrm rot="16200000">
                                  <a:off x="-278129" y="286384"/>
                                  <a:ext cx="1249681" cy="690880"/>
                                </a:xfrm>
                                <a:prstGeom prst="round2SameRect">
                                  <a:avLst>
                                    <a:gd name="adj1" fmla="val 24196"/>
                                    <a:gd name="adj2" fmla="val 0"/>
                                  </a:avLst>
                                </a:prstGeom>
                                <a:solidFill>
                                  <a:srgbClr val="00808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F9032E" w14:textId="77777777" w:rsidR="001A7458" w:rsidRPr="00BB372F" w:rsidRDefault="001A7458" w:rsidP="00E6564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Pendant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5D69D" id="Groupe 9" o:spid="_x0000_s1032" style="position:absolute;margin-left:5.55pt;margin-top:24.85pt;width:566.9pt;height:151.2pt;z-index:251658245;mso-position-horizontal-relative:margin;mso-width-relative:margin;mso-height-relative:margin" coordsize="74155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">
                      <v:roundrect id="Rectangle : coins arrondis 2145" o:spid="_x0000_s1033" style="position:absolute;width:74155;height:1256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" fillcolor="white [3212]" strokecolor="#1f3763 [1604]" strokeweight="1pt">
                        <v:stroke joinstyle="miter"/>
                        <v:textbox>
                          <w:txbxContent>
                            <w:p w14:paraId="688DD4F8" w14:textId="7E174906" w:rsidR="001A7458" w:rsidRPr="0011653E" w:rsidRDefault="001A7458" w:rsidP="00E6564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Tenir </w:t>
                              </w:r>
                              <w:r w:rsidR="0011653E"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la disqueuse</w:t>
                              </w:r>
                              <w:r w:rsidRPr="0011653E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1653E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à deux mains</w:t>
                              </w: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43027EE" w14:textId="77777777" w:rsidR="001A7458" w:rsidRDefault="001A7458" w:rsidP="00E6564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Travailler en </w:t>
                              </w:r>
                              <w:r w:rsidRPr="0011653E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position stable</w:t>
                              </w: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4403A6DF" w14:textId="503FE79B" w:rsidR="00735F1E" w:rsidRPr="002C0849" w:rsidRDefault="004846EB" w:rsidP="00E6564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C084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Toujours utiliser le quadrant inférieur du disque de la découpeuse pour couper</w:t>
                              </w:r>
                              <w:r w:rsidR="00735F1E" w:rsidRPr="002C084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205B7429" w14:textId="2E0840F7" w:rsidR="00C1219F" w:rsidRPr="002C0849" w:rsidRDefault="00C1219F" w:rsidP="00E6564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2C0849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Ne jamais utiliser à proximité de liquides et de gaz inflammables (risque d'explosion !) ou de solides inflammables (formation d'étincelles) ;</w:t>
                              </w:r>
                            </w:p>
                            <w:p w14:paraId="2997362E" w14:textId="77777777" w:rsidR="0011653E" w:rsidRPr="0011653E" w:rsidRDefault="0011653E" w:rsidP="0011653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1653E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Vérifier régulièrement la fixation et le bon état du disque</w:t>
                              </w: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 ;</w:t>
                              </w:r>
                            </w:p>
                            <w:p w14:paraId="6A632C61" w14:textId="290655CF" w:rsidR="001A7458" w:rsidRPr="0011653E" w:rsidRDefault="0011653E" w:rsidP="0011653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 cas de </w:t>
                              </w:r>
                              <w:r w:rsidRPr="0011653E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vibrations</w:t>
                              </w: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de </w:t>
                              </w:r>
                              <w:r w:rsidRPr="0011653E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sons anormaux</w:t>
                              </w: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, ou avant toute intervention sur la machine, éteindre le moteur, </w:t>
                              </w:r>
                              <w:r w:rsidRPr="0011653E">
                                <w:rPr>
                                  <w:rFonts w:cs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attendre l’arrêt complet </w:t>
                              </w:r>
                              <w:r w:rsidRPr="0011653E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et empêcher une remise en marche intempestive </w:t>
                              </w:r>
                              <w:r w:rsidR="001A7458" w:rsidRPr="0011653E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(replacer le bouton de commande de la machine sur la position arrêt</w:t>
                              </w:r>
                              <w:r w:rsidR="001A7458"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) ;</w:t>
                              </w:r>
                            </w:p>
                            <w:p w14:paraId="79AA6A50" w14:textId="77777777" w:rsidR="001A7458" w:rsidRPr="0011653E" w:rsidRDefault="001A7458" w:rsidP="00E6564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1653E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Prévoir des pauses et si possible des rotations de tâches afin de limiter les troubles physiques liés à l’utilisation de la machine et de maintenir une bonne attention de l’opérateur.</w:t>
                              </w:r>
                            </w:p>
                          </w:txbxContent>
                        </v:textbox>
                      </v:roundrect>
                      <v:shape id="Rectangle : avec coins arrondis en haut 2152" o:spid="_x0000_s1034" style="position:absolute;left:-2782;top:2863;width:12497;height:6909;rotation:-90;visibility:visible;mso-wrap-style:square;v-text-anchor:middle" coordsize="1249681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" adj="-11796480,,5400" path="m167165,r915351,c1174839,,1249681,74842,1249681,167165r,523715l1249681,690880,,690880r,l,167165c,74842,74842,,167165,xe" fillcolor="teal" strokecolor="#1f3763 [1604]" strokeweight="1pt">
                        <v:stroke joinstyle="miter"/>
                        <v:formulas/>
                        <v:path arrowok="t" o:connecttype="custom" o:connectlocs="167165,0;1082516,0;1249681,167165;1249681,690880;1249681,690880;0,690880;0,690880;0,167165;167165,0" o:connectangles="0,0,0,0,0,0,0,0,0" textboxrect="0,0,1249681,690880"/>
                        <v:textbox>
                          <w:txbxContent>
                            <w:p w14:paraId="15F9032E" w14:textId="77777777" w:rsidR="001A7458" w:rsidRPr="00BB372F" w:rsidRDefault="001A7458" w:rsidP="00E6564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Pendant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75E012A9" w14:textId="4F11DAC4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3038E17F" w14:textId="38C7F785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112F819B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668BE130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1F4ACC06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1381D700" w14:textId="7D38D4FB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</w:p>
          <w:p w14:paraId="7721E626" w14:textId="084F8E6F" w:rsidR="001A7458" w:rsidRDefault="00C1219F" w:rsidP="001A7458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544B1A43" wp14:editId="59AB92BB">
                      <wp:simplePos x="0" y="0"/>
                      <wp:positionH relativeFrom="margin">
                        <wp:posOffset>70485</wp:posOffset>
                      </wp:positionH>
                      <wp:positionV relativeFrom="paragraph">
                        <wp:posOffset>47625</wp:posOffset>
                      </wp:positionV>
                      <wp:extent cx="7199630" cy="985520"/>
                      <wp:effectExtent l="0" t="0" r="20320" b="24130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9630" cy="985520"/>
                                <a:chOff x="0" y="3810"/>
                                <a:chExt cx="7416800" cy="838200"/>
                              </a:xfrm>
                            </wpg:grpSpPr>
                            <wps:wsp>
                              <wps:cNvPr id="2146" name="Rectangle : coins arrondis 2146"/>
                              <wps:cNvSpPr/>
                              <wps:spPr>
                                <a:xfrm>
                                  <a:off x="1270" y="3810"/>
                                  <a:ext cx="7415530" cy="838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6B2B60" w14:textId="1B373774" w:rsidR="001A7458" w:rsidRPr="00F77248" w:rsidRDefault="001A7458" w:rsidP="00E6564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F7724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Replacer tous les éléments de </w:t>
                                    </w:r>
                                    <w:r w:rsidR="00944494" w:rsidRPr="00F7724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protection ;</w:t>
                                    </w:r>
                                  </w:p>
                                  <w:p w14:paraId="3D6BDE7D" w14:textId="77777777" w:rsidR="001A7458" w:rsidRPr="00F77248" w:rsidRDefault="001A7458" w:rsidP="00E6564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F7724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Signaler les </w:t>
                                    </w:r>
                                    <w:r w:rsidRPr="00F7724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dysfonctionnements</w:t>
                                    </w:r>
                                    <w:r w:rsidRPr="00F7724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selon la procédure définie dans l’entreprise (en respectant les prescriptions du fabricant) ;</w:t>
                                    </w:r>
                                  </w:p>
                                  <w:p w14:paraId="6E43285D" w14:textId="77777777" w:rsidR="001A7458" w:rsidRPr="00F77248" w:rsidRDefault="001A7458" w:rsidP="00E6564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F77248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Assurer l’</w:t>
                                    </w:r>
                                    <w:r w:rsidRPr="00F7724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entretien </w:t>
                                    </w:r>
                                    <w:r w:rsidRPr="00F77248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(nettoyage, </w:t>
                                    </w:r>
                                    <w:r w:rsidRPr="0024152A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lubrification, affûtage</w:t>
                                    </w:r>
                                    <w:r w:rsidRPr="00F77248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…) </w:t>
                                    </w:r>
                                    <w:r w:rsidRPr="00F77248">
                                      <w:rPr>
                                        <w:rFonts w:cs="Calibri"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14:paraId="21707884" w14:textId="77777777" w:rsidR="001A7458" w:rsidRPr="00F77248" w:rsidRDefault="001A7458" w:rsidP="00E6564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ind w:left="1378" w:hanging="357"/>
                                      <w:jc w:val="both"/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F7724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Ranger la machine dans un endroit sec et aéré </w:t>
                                    </w:r>
                                    <w:r w:rsidRPr="00F77248">
                                      <w:rPr>
                                        <w:rFonts w:cs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selon les consignes de l’entreprise.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Rectangle : avec coins arrondis en haut 2153"/>
                              <wps:cNvSpPr/>
                              <wps:spPr>
                                <a:xfrm rot="16200000">
                                  <a:off x="-71755" y="75565"/>
                                  <a:ext cx="834390" cy="690880"/>
                                </a:xfrm>
                                <a:prstGeom prst="round2SameRect">
                                  <a:avLst>
                                    <a:gd name="adj1" fmla="val 23168"/>
                                    <a:gd name="adj2" fmla="val 0"/>
                                  </a:avLst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6E307F" w14:textId="77777777" w:rsidR="001A7458" w:rsidRPr="00BB372F" w:rsidRDefault="001A7458" w:rsidP="00E6564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fr-BE"/>
                                      </w:rPr>
                                      <w:t>Après le travail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4B1A43" id="Groupe 11" o:spid="_x0000_s1035" style="position:absolute;margin-left:5.55pt;margin-top:3.75pt;width:566.9pt;height:77.6pt;z-index:251658246;mso-position-horizontal-relative:margin;mso-width-relative:margin;mso-height-relative:margin" coordorigin=",38" coordsize="7416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">
                      <v:roundrect id="Rectangle : coins arrondis 2146" o:spid="_x0000_s1036" style="position:absolute;left:12;top:38;width:74156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14:paraId="2F6B2B60" w14:textId="1B373774" w:rsidR="001A7458" w:rsidRPr="00F77248" w:rsidRDefault="001A7458" w:rsidP="00E6564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7724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Replacer tous les éléments de </w:t>
                              </w:r>
                              <w:r w:rsidR="00944494" w:rsidRPr="00F7724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protection ;</w:t>
                              </w:r>
                            </w:p>
                            <w:p w14:paraId="3D6BDE7D" w14:textId="77777777" w:rsidR="001A7458" w:rsidRPr="00F77248" w:rsidRDefault="001A7458" w:rsidP="00E6564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7724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Signaler les </w:t>
                              </w:r>
                              <w:r w:rsidRPr="00F7724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dysfonctionnements</w:t>
                              </w:r>
                              <w:r w:rsidRPr="00F7724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selon la procédure définie dans l’entreprise (en respectant les prescriptions du fabricant) ;</w:t>
                              </w:r>
                            </w:p>
                            <w:p w14:paraId="6E43285D" w14:textId="77777777" w:rsidR="001A7458" w:rsidRPr="00F77248" w:rsidRDefault="001A7458" w:rsidP="00E6564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77248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Assurer l’</w:t>
                              </w:r>
                              <w:r w:rsidRPr="00F7724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entretien </w:t>
                              </w:r>
                              <w:r w:rsidRPr="00F77248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(nettoyage, </w:t>
                              </w:r>
                              <w:r w:rsidRPr="0024152A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lubrification, affûtage</w:t>
                              </w:r>
                              <w:r w:rsidRPr="00F77248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…) </w:t>
                              </w:r>
                              <w:r w:rsidRPr="00F77248">
                                <w:rPr>
                                  <w:rFonts w:cs="Calibri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14:paraId="21707884" w14:textId="77777777" w:rsidR="001A7458" w:rsidRPr="00F77248" w:rsidRDefault="001A7458" w:rsidP="00E6564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378" w:hanging="357"/>
                                <w:jc w:val="both"/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77248">
                                <w:rPr>
                                  <w:rFonts w:cs="Calibr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Ranger la machine dans un endroit sec et aéré </w:t>
                              </w:r>
                              <w:r w:rsidRPr="00F77248">
                                <w:rPr>
                                  <w:rFonts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selon les consignes de l’entreprise.</w:t>
                              </w:r>
                            </w:p>
                          </w:txbxContent>
                        </v:textbox>
                      </v:roundrect>
                      <v:shape id="Rectangle : avec coins arrondis en haut 2153" o:spid="_x0000_s1037" style="position:absolute;left:-718;top:756;width:8344;height:6908;rotation:-90;visibility:visible;mso-wrap-style:square;v-text-anchor:middle" coordsize="834390,690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" adj="-11796480,,5400" path="m160063,l674327,v88400,,160063,71663,160063,160063l834390,690880r,l,690880r,l,160063c,71663,71663,,160063,xe" fillcolor="#323e4f [2415]" strokecolor="#1f3763 [1604]" strokeweight="1pt">
                        <v:stroke joinstyle="miter"/>
                        <v:formulas/>
                        <v:path arrowok="t" o:connecttype="custom" o:connectlocs="160063,0;674327,0;834390,160063;834390,690880;834390,690880;0,690880;0,690880;0,160063;160063,0" o:connectangles="0,0,0,0,0,0,0,0,0" textboxrect="0,0,834390,690880"/>
                        <v:textbox>
                          <w:txbxContent>
                            <w:p w14:paraId="1A6E307F" w14:textId="77777777" w:rsidR="001A7458" w:rsidRPr="00BB372F" w:rsidRDefault="001A7458" w:rsidP="00E6564F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BE"/>
                                </w:rPr>
                                <w:t>Après le travail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1A7458">
              <w:rPr>
                <w:rFonts w:asciiTheme="minorHAnsi" w:eastAsia="Microsoft YaHei UI" w:hAnsiTheme="minorHAnsi" w:cstheme="minorHAnsi"/>
              </w:rPr>
              <w:t xml:space="preserve">          </w:t>
            </w:r>
          </w:p>
          <w:p w14:paraId="6A87471F" w14:textId="77777777" w:rsidR="001A745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62C07243" w14:textId="77777777" w:rsidR="001A7458" w:rsidRPr="001F36A8" w:rsidRDefault="001A7458" w:rsidP="001A7458">
            <w:pPr>
              <w:rPr>
                <w:rFonts w:asciiTheme="minorHAnsi" w:eastAsia="Microsoft YaHei UI" w:hAnsiTheme="minorHAnsi" w:cstheme="minorHAnsi"/>
              </w:rPr>
            </w:pPr>
            <w:r>
              <w:rPr>
                <w:rFonts w:asciiTheme="minorHAnsi" w:eastAsia="Microsoft YaHei U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1A7458" w14:paraId="3108EACB" w14:textId="77777777" w:rsidTr="00E07279">
        <w:tblPrEx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1176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57A2B0" w14:textId="77777777" w:rsidR="001A7458" w:rsidRPr="00E24CC5" w:rsidRDefault="001A7458" w:rsidP="001A7458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E24CC5">
              <w:rPr>
                <w:rFonts w:cs="Calibri"/>
                <w:b/>
                <w:i/>
                <w:color w:val="C00000"/>
                <w:sz w:val="32"/>
                <w:szCs w:val="32"/>
              </w:rPr>
              <w:t>MESURES D’URGENCE</w:t>
            </w:r>
          </w:p>
        </w:tc>
      </w:tr>
      <w:tr w:rsidR="001A7458" w14:paraId="32D41231" w14:textId="77777777" w:rsidTr="00E07279">
        <w:tblPrEx>
          <w:tblCellMar>
            <w:left w:w="70" w:type="dxa"/>
            <w:right w:w="70" w:type="dxa"/>
          </w:tblCellMar>
        </w:tblPrEx>
        <w:trPr>
          <w:trHeight w:val="1560"/>
          <w:jc w:val="center"/>
        </w:trPr>
        <w:tc>
          <w:tcPr>
            <w:tcW w:w="6301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3E2431B5" w14:textId="77777777" w:rsidR="001A7458" w:rsidRPr="00FF7BC8" w:rsidRDefault="001A7458" w:rsidP="001A74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b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658241" behindDoc="0" locked="0" layoutInCell="1" allowOverlap="1" wp14:anchorId="61FB16A3" wp14:editId="4AF1979E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62230</wp:posOffset>
                  </wp:positionV>
                  <wp:extent cx="593725" cy="593725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0D93BCEE" w14:textId="77777777" w:rsidR="001A7458" w:rsidRPr="00FF7BC8" w:rsidRDefault="001A7458" w:rsidP="001A74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Ne pas déplacer la victime</w:t>
            </w:r>
          </w:p>
          <w:p w14:paraId="77C3B792" w14:textId="77777777" w:rsidR="001A7458" w:rsidRPr="00FF7BC8" w:rsidRDefault="001A7458" w:rsidP="001A74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604" w:hanging="357"/>
              <w:rPr>
                <w:rFonts w:cs="Calibri"/>
                <w:b/>
                <w:i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Procéder aux premiers soins de la victime par une personne compétente</w:t>
            </w:r>
          </w:p>
        </w:tc>
        <w:tc>
          <w:tcPr>
            <w:tcW w:w="546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2A665653" w14:textId="77777777" w:rsidR="001A7458" w:rsidRPr="00FF7BC8" w:rsidRDefault="001A7458" w:rsidP="001A74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noProof/>
                <w:sz w:val="23"/>
                <w:szCs w:val="23"/>
              </w:rPr>
              <w:drawing>
                <wp:anchor distT="0" distB="0" distL="114300" distR="114300" simplePos="0" relativeHeight="251658242" behindDoc="0" locked="0" layoutInCell="1" allowOverlap="1" wp14:anchorId="3923E923" wp14:editId="31526ED4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64770</wp:posOffset>
                  </wp:positionV>
                  <wp:extent cx="593725" cy="593725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7BC8">
              <w:rPr>
                <w:rFonts w:cs="Calibri"/>
                <w:sz w:val="23"/>
                <w:szCs w:val="23"/>
              </w:rPr>
              <w:t xml:space="preserve">Avertir le responsable (selon la procédure d’urgence fixée) 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ET</w:t>
            </w:r>
            <w:r w:rsidRPr="00FF7BC8">
              <w:rPr>
                <w:rFonts w:cs="Calibri"/>
                <w:sz w:val="23"/>
                <w:szCs w:val="23"/>
              </w:rPr>
              <w:t xml:space="preserve"> avertir les secours (N°</w:t>
            </w:r>
            <w:r w:rsidRPr="00FF7BC8">
              <w:rPr>
                <w:rFonts w:cs="Calibri"/>
                <w:b/>
                <w:bCs/>
                <w:sz w:val="23"/>
                <w:szCs w:val="23"/>
              </w:rPr>
              <w:t>112</w:t>
            </w:r>
            <w:r w:rsidRPr="00FF7BC8">
              <w:rPr>
                <w:rFonts w:cs="Calibri"/>
                <w:sz w:val="23"/>
                <w:szCs w:val="23"/>
              </w:rPr>
              <w:t>)</w:t>
            </w:r>
          </w:p>
          <w:p w14:paraId="330A726A" w14:textId="77777777" w:rsidR="001A7458" w:rsidRPr="00FF7BC8" w:rsidRDefault="001A7458" w:rsidP="001A74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91" w:right="227" w:hanging="357"/>
              <w:rPr>
                <w:rFonts w:cs="Calibri"/>
                <w:sz w:val="23"/>
                <w:szCs w:val="23"/>
              </w:rPr>
            </w:pPr>
            <w:r w:rsidRPr="00FF7BC8">
              <w:rPr>
                <w:rFonts w:cs="Calibri"/>
                <w:sz w:val="23"/>
                <w:szCs w:val="23"/>
              </w:rPr>
              <w:t>En cas d’incendie, arrêter la machine et éteindre le feu avec un extincteur adéquat</w:t>
            </w:r>
          </w:p>
        </w:tc>
      </w:tr>
    </w:tbl>
    <w:p w14:paraId="0CCAB8CC" w14:textId="77777777" w:rsidR="00E6564F" w:rsidRDefault="00E6564F" w:rsidP="00E6564F">
      <w:pPr>
        <w:spacing w:after="0" w:line="60" w:lineRule="auto"/>
      </w:pPr>
    </w:p>
    <w:p w14:paraId="5820192A" w14:textId="77777777" w:rsidR="00951654" w:rsidRPr="003030FE" w:rsidRDefault="00951654">
      <w:pPr>
        <w:rPr>
          <w:sz w:val="6"/>
          <w:szCs w:val="6"/>
        </w:rPr>
      </w:pPr>
    </w:p>
    <w:sectPr w:rsidR="00951654" w:rsidRPr="003030FE" w:rsidSect="00694686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9CB"/>
    <w:multiLevelType w:val="hybridMultilevel"/>
    <w:tmpl w:val="C2D882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266C"/>
    <w:multiLevelType w:val="hybridMultilevel"/>
    <w:tmpl w:val="C0C036CA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F1560"/>
    <w:multiLevelType w:val="hybridMultilevel"/>
    <w:tmpl w:val="6CB01CE6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2E3D08"/>
    <w:multiLevelType w:val="hybridMultilevel"/>
    <w:tmpl w:val="435451F0"/>
    <w:lvl w:ilvl="0" w:tplc="20F6CB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E7E"/>
    <w:multiLevelType w:val="hybridMultilevel"/>
    <w:tmpl w:val="0280591E"/>
    <w:lvl w:ilvl="0" w:tplc="20F6CB1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816231">
    <w:abstractNumId w:val="0"/>
  </w:num>
  <w:num w:numId="2" w16cid:durableId="1549799179">
    <w:abstractNumId w:val="3"/>
  </w:num>
  <w:num w:numId="3" w16cid:durableId="996349123">
    <w:abstractNumId w:val="4"/>
  </w:num>
  <w:num w:numId="4" w16cid:durableId="542131782">
    <w:abstractNumId w:val="2"/>
  </w:num>
  <w:num w:numId="5" w16cid:durableId="49796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25"/>
    <w:rsid w:val="000010E9"/>
    <w:rsid w:val="00005B72"/>
    <w:rsid w:val="00075CCA"/>
    <w:rsid w:val="00087ADE"/>
    <w:rsid w:val="000952F7"/>
    <w:rsid w:val="000B54E5"/>
    <w:rsid w:val="000E5C5D"/>
    <w:rsid w:val="00113206"/>
    <w:rsid w:val="0011653E"/>
    <w:rsid w:val="0012347A"/>
    <w:rsid w:val="001331E0"/>
    <w:rsid w:val="00171122"/>
    <w:rsid w:val="00172E6D"/>
    <w:rsid w:val="00190DF2"/>
    <w:rsid w:val="001A7458"/>
    <w:rsid w:val="0024152A"/>
    <w:rsid w:val="00246725"/>
    <w:rsid w:val="00260A34"/>
    <w:rsid w:val="002C0849"/>
    <w:rsid w:val="003030FE"/>
    <w:rsid w:val="003129E5"/>
    <w:rsid w:val="003B33C7"/>
    <w:rsid w:val="00430CED"/>
    <w:rsid w:val="004846EB"/>
    <w:rsid w:val="004B5D5E"/>
    <w:rsid w:val="00524D92"/>
    <w:rsid w:val="00525DA2"/>
    <w:rsid w:val="00575E02"/>
    <w:rsid w:val="00661F4A"/>
    <w:rsid w:val="00694686"/>
    <w:rsid w:val="006C1885"/>
    <w:rsid w:val="00735F1E"/>
    <w:rsid w:val="00764998"/>
    <w:rsid w:val="0076648F"/>
    <w:rsid w:val="008279E9"/>
    <w:rsid w:val="008E68A9"/>
    <w:rsid w:val="008F5397"/>
    <w:rsid w:val="009343FB"/>
    <w:rsid w:val="0094211A"/>
    <w:rsid w:val="00944494"/>
    <w:rsid w:val="0095014B"/>
    <w:rsid w:val="00951654"/>
    <w:rsid w:val="009A24B9"/>
    <w:rsid w:val="009A678E"/>
    <w:rsid w:val="009C1603"/>
    <w:rsid w:val="009C17FA"/>
    <w:rsid w:val="00AF47D5"/>
    <w:rsid w:val="00BC0B74"/>
    <w:rsid w:val="00C1219F"/>
    <w:rsid w:val="00C25C46"/>
    <w:rsid w:val="00CC092B"/>
    <w:rsid w:val="00D5074E"/>
    <w:rsid w:val="00D61663"/>
    <w:rsid w:val="00D7290E"/>
    <w:rsid w:val="00DD1024"/>
    <w:rsid w:val="00E07279"/>
    <w:rsid w:val="00E55AB4"/>
    <w:rsid w:val="00E6564F"/>
    <w:rsid w:val="00E746D4"/>
    <w:rsid w:val="00E87D5C"/>
    <w:rsid w:val="00ED70A5"/>
    <w:rsid w:val="00EE476F"/>
    <w:rsid w:val="00F10470"/>
    <w:rsid w:val="00F77248"/>
    <w:rsid w:val="00F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B741"/>
  <w15:chartTrackingRefBased/>
  <w15:docId w15:val="{F9BE2188-2623-4547-90A7-B29D3FB1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4F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564F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E65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6564F"/>
    <w:rPr>
      <w:rFonts w:ascii="Calibri" w:eastAsia="Calibri" w:hAnsi="Calibri" w:cs="Times New Roman"/>
      <w:lang w:val="fr-FR"/>
    </w:rPr>
  </w:style>
  <w:style w:type="character" w:styleId="Lienhypertexte">
    <w:name w:val="Hyperlink"/>
    <w:uiPriority w:val="99"/>
    <w:unhideWhenUsed/>
    <w:rsid w:val="00E65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hyperlink" Target="mailto:info@preventagri.be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Mission%20Wallonne%20des%20Secteurs%20Verts\Admin%20O365%20-%20PREVENTAGRI\Fiches%20consignes%20s&#233;curit&#233;\Mod&#232;les%20FCS\%5bmod&#232;le%5d%20FCS%20Portative%20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[modèle] FCS Portative 2023</Template>
  <TotalTime>130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mailto:info@preventagri.be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Lheureux</dc:creator>
  <cp:keywords/>
  <dc:description/>
  <cp:lastModifiedBy>Frédéric Gastiny</cp:lastModifiedBy>
  <cp:revision>54</cp:revision>
  <dcterms:created xsi:type="dcterms:W3CDTF">2023-08-10T18:34:00Z</dcterms:created>
  <dcterms:modified xsi:type="dcterms:W3CDTF">2023-09-29T14:15:00Z</dcterms:modified>
</cp:coreProperties>
</file>